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29" w:rsidRPr="001D2182" w:rsidRDefault="000A6029" w:rsidP="00D61D35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3C3716">
        <w:rPr>
          <w:rFonts w:ascii="Times New Roman" w:hAnsi="Times New Roman"/>
          <w:sz w:val="28"/>
          <w:szCs w:val="28"/>
        </w:rPr>
        <w:t xml:space="preserve">                 </w:t>
      </w:r>
      <w:r w:rsidRPr="001D2182">
        <w:rPr>
          <w:rFonts w:ascii="Times New Roman" w:hAnsi="Times New Roman"/>
          <w:sz w:val="28"/>
          <w:szCs w:val="28"/>
        </w:rPr>
        <w:t>Утверждаю</w:t>
      </w:r>
      <w:r w:rsidRPr="001D2182">
        <w:rPr>
          <w:rFonts w:ascii="Times New Roman" w:hAnsi="Times New Roman"/>
          <w:sz w:val="28"/>
          <w:szCs w:val="28"/>
          <w:lang w:val="ro-RO"/>
        </w:rPr>
        <w:t>:</w:t>
      </w:r>
    </w:p>
    <w:p w:rsidR="000A6029" w:rsidRPr="001D2182" w:rsidRDefault="000A6029" w:rsidP="00D61D35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1D218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D2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D2182">
        <w:rPr>
          <w:rFonts w:ascii="Times New Roman" w:hAnsi="Times New Roman"/>
          <w:sz w:val="28"/>
          <w:szCs w:val="28"/>
        </w:rPr>
        <w:t xml:space="preserve"> </w:t>
      </w:r>
      <w:r w:rsidRPr="003C3716">
        <w:rPr>
          <w:rFonts w:ascii="Times New Roman" w:hAnsi="Times New Roman"/>
          <w:sz w:val="28"/>
          <w:szCs w:val="28"/>
        </w:rPr>
        <w:t>П</w:t>
      </w:r>
      <w:r w:rsidRPr="001D2182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1D2182">
        <w:rPr>
          <w:rFonts w:ascii="Times New Roman" w:hAnsi="Times New Roman"/>
          <w:sz w:val="28"/>
          <w:szCs w:val="28"/>
        </w:rPr>
        <w:t xml:space="preserve"> района</w:t>
      </w:r>
      <w:r w:rsidRPr="001D2182">
        <w:rPr>
          <w:rFonts w:ascii="Times New Roman" w:hAnsi="Times New Roman"/>
          <w:sz w:val="28"/>
          <w:szCs w:val="28"/>
          <w:lang w:val="ro-RO"/>
        </w:rPr>
        <w:t>,</w:t>
      </w:r>
    </w:p>
    <w:p w:rsidR="000A6029" w:rsidRPr="001D2182" w:rsidRDefault="000A6029" w:rsidP="00D61D3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D2182">
        <w:rPr>
          <w:rFonts w:ascii="Times New Roman" w:hAnsi="Times New Roman"/>
          <w:sz w:val="28"/>
          <w:szCs w:val="28"/>
        </w:rPr>
        <w:t xml:space="preserve">  председатель Комиссии по Чрезвычайным </w:t>
      </w:r>
    </w:p>
    <w:p w:rsidR="000A6029" w:rsidRPr="001D2182" w:rsidRDefault="000A6029" w:rsidP="00D61D35">
      <w:pPr>
        <w:spacing w:after="0"/>
        <w:rPr>
          <w:rFonts w:ascii="Times New Roman" w:hAnsi="Times New Roman"/>
          <w:sz w:val="28"/>
          <w:szCs w:val="28"/>
        </w:rPr>
      </w:pPr>
      <w:r w:rsidRPr="001D218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D2182">
        <w:rPr>
          <w:rFonts w:ascii="Times New Roman" w:hAnsi="Times New Roman"/>
          <w:sz w:val="28"/>
          <w:szCs w:val="28"/>
        </w:rPr>
        <w:t xml:space="preserve">     </w:t>
      </w:r>
      <w:r w:rsidRPr="001D2182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D2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61D35">
        <w:rPr>
          <w:rFonts w:ascii="Times New Roman" w:hAnsi="Times New Roman"/>
          <w:sz w:val="28"/>
          <w:szCs w:val="28"/>
        </w:rPr>
        <w:t xml:space="preserve"> </w:t>
      </w:r>
      <w:r w:rsidRPr="001D2182">
        <w:rPr>
          <w:rFonts w:ascii="Times New Roman" w:hAnsi="Times New Roman"/>
          <w:sz w:val="28"/>
          <w:szCs w:val="28"/>
        </w:rPr>
        <w:t>Ситуациям</w:t>
      </w:r>
      <w:r w:rsidRPr="001D218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D2182">
        <w:rPr>
          <w:rFonts w:ascii="Times New Roman" w:hAnsi="Times New Roman"/>
          <w:sz w:val="28"/>
          <w:szCs w:val="28"/>
        </w:rPr>
        <w:t>района Басарабяска</w:t>
      </w:r>
    </w:p>
    <w:p w:rsidR="000A6029" w:rsidRDefault="000A6029" w:rsidP="00D61D35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1D2182">
        <w:rPr>
          <w:rFonts w:ascii="Times New Roman" w:hAnsi="Times New Roman"/>
          <w:sz w:val="28"/>
          <w:szCs w:val="28"/>
        </w:rPr>
        <w:t xml:space="preserve"> </w:t>
      </w:r>
      <w:r w:rsidRPr="001D2182">
        <w:rPr>
          <w:rFonts w:ascii="Times New Roman" w:hAnsi="Times New Roman"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D2182">
        <w:rPr>
          <w:rFonts w:ascii="Times New Roman" w:hAnsi="Times New Roman"/>
          <w:sz w:val="28"/>
          <w:szCs w:val="28"/>
        </w:rPr>
        <w:t xml:space="preserve">______________  </w:t>
      </w:r>
      <w:r>
        <w:rPr>
          <w:rFonts w:ascii="Times New Roman" w:hAnsi="Times New Roman"/>
          <w:sz w:val="28"/>
          <w:szCs w:val="28"/>
        </w:rPr>
        <w:t xml:space="preserve">Наталья </w:t>
      </w:r>
      <w:r w:rsidRPr="001D2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</w:t>
      </w:r>
      <w:r w:rsidRPr="001D218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A6029" w:rsidRPr="001D2182" w:rsidRDefault="000A6029" w:rsidP="00D61D35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0A6029" w:rsidRDefault="000A6029" w:rsidP="001E3E2C">
      <w:pPr>
        <w:jc w:val="center"/>
        <w:rPr>
          <w:lang w:val="ro-RO"/>
        </w:rPr>
      </w:pPr>
    </w:p>
    <w:p w:rsidR="000A6029" w:rsidRPr="00D214BB" w:rsidRDefault="000A6029" w:rsidP="00D214B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966F5">
        <w:rPr>
          <w:rFonts w:ascii="Times New Roman" w:hAnsi="Times New Roman"/>
          <w:b/>
          <w:sz w:val="28"/>
          <w:szCs w:val="28"/>
          <w:lang w:val="ro-RO"/>
        </w:rPr>
        <w:t xml:space="preserve">Проект </w:t>
      </w:r>
      <w:r>
        <w:rPr>
          <w:rFonts w:ascii="Times New Roman" w:hAnsi="Times New Roman"/>
          <w:b/>
          <w:sz w:val="28"/>
          <w:szCs w:val="28"/>
        </w:rPr>
        <w:t>п</w:t>
      </w:r>
      <w:r w:rsidRPr="005966F5">
        <w:rPr>
          <w:rFonts w:ascii="Times New Roman" w:hAnsi="Times New Roman"/>
          <w:b/>
          <w:sz w:val="28"/>
          <w:szCs w:val="28"/>
          <w:lang w:val="ro-RO"/>
        </w:rPr>
        <w:t>овестки дня заседания Комиссии по Чрезвычайным Ситуациям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 Басарабяска,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1</w:t>
      </w:r>
      <w:r w:rsidRPr="00D61D3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ноября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AA5698">
          <w:rPr>
            <w:rFonts w:ascii="Times New Roman" w:hAnsi="Times New Roman"/>
            <w:b/>
            <w:sz w:val="28"/>
            <w:szCs w:val="28"/>
            <w:lang w:val="ro-RO"/>
          </w:rPr>
          <w:t>20</w:t>
        </w:r>
        <w:r>
          <w:rPr>
            <w:rFonts w:ascii="Times New Roman" w:hAnsi="Times New Roman"/>
            <w:b/>
            <w:sz w:val="28"/>
            <w:szCs w:val="28"/>
          </w:rPr>
          <w:t>2</w:t>
        </w:r>
        <w:r w:rsidRPr="00D61D35">
          <w:rPr>
            <w:rFonts w:ascii="Times New Roman" w:hAnsi="Times New Roman"/>
            <w:b/>
            <w:sz w:val="28"/>
            <w:szCs w:val="28"/>
          </w:rPr>
          <w:t>5</w:t>
        </w:r>
        <w:r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>.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время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 1</w:t>
      </w:r>
      <w:r w:rsidRPr="00D61D35">
        <w:rPr>
          <w:rFonts w:ascii="Times New Roman" w:hAnsi="Times New Roman"/>
          <w:b/>
          <w:sz w:val="28"/>
          <w:szCs w:val="28"/>
        </w:rPr>
        <w:t>4</w:t>
      </w:r>
      <w:r w:rsidRPr="00AA5698">
        <w:rPr>
          <w:rFonts w:ascii="Times New Roman" w:hAnsi="Times New Roman"/>
          <w:b/>
          <w:sz w:val="28"/>
          <w:szCs w:val="28"/>
          <w:lang w:val="ro-RO"/>
        </w:rPr>
        <w:t>:00</w:t>
      </w:r>
    </w:p>
    <w:p w:rsidR="000A6029" w:rsidRPr="00D214BB" w:rsidRDefault="000A6029" w:rsidP="00565D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6029" w:rsidRDefault="000A6029" w:rsidP="00284C8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5698">
        <w:rPr>
          <w:rFonts w:ascii="Times New Roman" w:hAnsi="Times New Roman"/>
          <w:b/>
          <w:sz w:val="28"/>
          <w:szCs w:val="28"/>
          <w:lang w:val="ro-RO"/>
        </w:rPr>
        <w:t xml:space="preserve">1.   </w:t>
      </w:r>
      <w:r>
        <w:rPr>
          <w:rFonts w:ascii="Times New Roman" w:hAnsi="Times New Roman"/>
          <w:b/>
          <w:sz w:val="28"/>
          <w:szCs w:val="28"/>
        </w:rPr>
        <w:t>Утверждение плана действий комиссии по чрезвычайным ситуациям района Басарабяска на 202</w:t>
      </w:r>
      <w:r w:rsidRPr="00D61D3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0A6029" w:rsidRDefault="000A6029" w:rsidP="00284C87">
      <w:pPr>
        <w:pStyle w:val="NoSpacing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</w:t>
      </w:r>
      <w:r w:rsidRPr="009E5600">
        <w:rPr>
          <w:rFonts w:ascii="Times New Roman" w:hAnsi="Times New Roman"/>
          <w:i/>
          <w:sz w:val="28"/>
          <w:szCs w:val="28"/>
          <w:lang w:val="ro-RO"/>
        </w:rPr>
        <w:t xml:space="preserve">:  </w:t>
      </w:r>
      <w:r>
        <w:rPr>
          <w:rFonts w:ascii="Times New Roman" w:hAnsi="Times New Roman"/>
          <w:i/>
          <w:sz w:val="28"/>
          <w:szCs w:val="28"/>
        </w:rPr>
        <w:t>Себов Геннадий</w:t>
      </w:r>
      <w:r w:rsidRPr="009E5600">
        <w:rPr>
          <w:rFonts w:ascii="Times New Roman" w:hAnsi="Times New Roman"/>
          <w:i/>
          <w:sz w:val="28"/>
          <w:szCs w:val="28"/>
          <w:lang w:val="ro-RO"/>
        </w:rPr>
        <w:t xml:space="preserve">,  </w:t>
      </w:r>
      <w:r>
        <w:rPr>
          <w:rFonts w:ascii="Times New Roman" w:hAnsi="Times New Roman"/>
          <w:i/>
          <w:sz w:val="28"/>
          <w:szCs w:val="28"/>
        </w:rPr>
        <w:t>старший специалист</w:t>
      </w:r>
      <w:r w:rsidRPr="009E560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Отдела публичного администрирования.</w:t>
      </w:r>
      <w:r w:rsidRPr="009E5600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0A6029" w:rsidRPr="00D214BB" w:rsidRDefault="000A6029" w:rsidP="00284C87">
      <w:pPr>
        <w:pStyle w:val="NoSpacing"/>
        <w:rPr>
          <w:rFonts w:ascii="Times New Roman" w:hAnsi="Times New Roman"/>
          <w:i/>
          <w:sz w:val="28"/>
          <w:szCs w:val="28"/>
        </w:rPr>
      </w:pPr>
    </w:p>
    <w:p w:rsidR="000A6029" w:rsidRPr="007F1C8C" w:rsidRDefault="000A6029" w:rsidP="00565D6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214B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Предотвращение рисков возникновения чрезвычайных  ситуаций натурального характера в зимний период 202</w:t>
      </w:r>
      <w:r w:rsidRPr="00D61D3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b/>
            <w:sz w:val="28"/>
            <w:szCs w:val="28"/>
          </w:rPr>
          <w:t>202</w:t>
        </w:r>
        <w:r w:rsidRPr="00D61D35">
          <w:rPr>
            <w:rFonts w:ascii="Times New Roman" w:hAnsi="Times New Roman"/>
            <w:b/>
            <w:sz w:val="28"/>
            <w:szCs w:val="28"/>
          </w:rPr>
          <w:t>6</w:t>
        </w:r>
        <w:r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>.г.</w:t>
      </w:r>
    </w:p>
    <w:p w:rsidR="000A6029" w:rsidRPr="007E3531" w:rsidRDefault="000A6029" w:rsidP="008C5DE1">
      <w:pPr>
        <w:spacing w:after="0"/>
        <w:rPr>
          <w:rFonts w:ascii="Times New Roman" w:hAnsi="Times New Roman"/>
          <w:i/>
          <w:sz w:val="28"/>
          <w:szCs w:val="28"/>
          <w:lang w:val="ro-RO"/>
        </w:rPr>
      </w:pPr>
      <w:r w:rsidRPr="007E3531">
        <w:rPr>
          <w:rFonts w:ascii="Times New Roman" w:hAnsi="Times New Roman"/>
          <w:i/>
          <w:sz w:val="28"/>
          <w:szCs w:val="28"/>
          <w:lang w:val="ro-RO"/>
        </w:rPr>
        <w:t>Докладчик</w:t>
      </w:r>
      <w:r w:rsidRPr="009E5600">
        <w:rPr>
          <w:rFonts w:ascii="Times New Roman" w:hAnsi="Times New Roman"/>
          <w:i/>
          <w:sz w:val="28"/>
          <w:szCs w:val="28"/>
          <w:lang w:val="ro-RO"/>
        </w:rPr>
        <w:t xml:space="preserve">: </w:t>
      </w:r>
      <w:r w:rsidRPr="007E3531">
        <w:rPr>
          <w:rFonts w:ascii="Times New Roman" w:hAnsi="Times New Roman"/>
          <w:i/>
          <w:sz w:val="28"/>
          <w:szCs w:val="28"/>
          <w:lang w:val="ro-RO"/>
        </w:rPr>
        <w:t>Жавгурян Юрий, начальник АО «Drumuri Cimişlia» сектор Басарабяска</w:t>
      </w:r>
      <w:r>
        <w:rPr>
          <w:rFonts w:ascii="Times New Roman" w:hAnsi="Times New Roman"/>
          <w:i/>
          <w:sz w:val="28"/>
          <w:szCs w:val="28"/>
        </w:rPr>
        <w:t>.</w:t>
      </w:r>
      <w:r w:rsidRPr="007E3531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0A6029" w:rsidRPr="008C5DE1" w:rsidRDefault="000A6029" w:rsidP="007F1C8C">
      <w:pPr>
        <w:pStyle w:val="NoSpacing"/>
        <w:rPr>
          <w:rFonts w:ascii="Times New Roman" w:hAnsi="Times New Roman"/>
          <w:i/>
          <w:sz w:val="16"/>
          <w:szCs w:val="16"/>
          <w:lang w:val="ro-RO"/>
        </w:rPr>
      </w:pPr>
    </w:p>
    <w:p w:rsidR="000A6029" w:rsidRPr="003C3716" w:rsidRDefault="000A6029" w:rsidP="008C5DE1">
      <w:pPr>
        <w:spacing w:after="0" w:line="240" w:lineRule="auto"/>
        <w:rPr>
          <w:rFonts w:ascii="Times New Roman" w:hAnsi="Times New Roman"/>
          <w:i/>
          <w:sz w:val="16"/>
          <w:szCs w:val="16"/>
          <w:lang w:val="ro-RO"/>
        </w:rPr>
      </w:pPr>
    </w:p>
    <w:p w:rsidR="000A6029" w:rsidRPr="009E5600" w:rsidRDefault="000A6029" w:rsidP="006D004B">
      <w:pPr>
        <w:spacing w:after="0"/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0A6029" w:rsidRPr="007E3531" w:rsidRDefault="000A6029" w:rsidP="00D94E31">
      <w:pPr>
        <w:spacing w:after="0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7E3531">
        <w:rPr>
          <w:rFonts w:ascii="Times New Roman" w:hAnsi="Times New Roman"/>
          <w:i/>
          <w:sz w:val="28"/>
          <w:szCs w:val="28"/>
          <w:lang w:val="ro-RO"/>
        </w:rPr>
        <w:t xml:space="preserve">   </w:t>
      </w:r>
    </w:p>
    <w:p w:rsidR="000A6029" w:rsidRPr="009E5600" w:rsidRDefault="000A6029" w:rsidP="00720A05">
      <w:pPr>
        <w:jc w:val="both"/>
        <w:rPr>
          <w:rFonts w:ascii="Times New Roman" w:hAnsi="Times New Roman"/>
          <w:i/>
          <w:sz w:val="28"/>
          <w:szCs w:val="28"/>
          <w:lang w:val="ro-RO"/>
        </w:rPr>
      </w:pPr>
    </w:p>
    <w:p w:rsidR="000A6029" w:rsidRPr="007E3531" w:rsidRDefault="000A6029" w:rsidP="00720A05">
      <w:pPr>
        <w:jc w:val="both"/>
        <w:rPr>
          <w:lang w:val="ro-RO"/>
        </w:rPr>
      </w:pPr>
    </w:p>
    <w:p w:rsidR="000A6029" w:rsidRPr="007E3531" w:rsidRDefault="000A6029" w:rsidP="00720A05">
      <w:pPr>
        <w:jc w:val="both"/>
        <w:rPr>
          <w:lang w:val="ro-RO"/>
        </w:rPr>
      </w:pPr>
    </w:p>
    <w:p w:rsidR="000A6029" w:rsidRPr="007E3531" w:rsidRDefault="000A6029" w:rsidP="00720A05">
      <w:pPr>
        <w:jc w:val="both"/>
        <w:rPr>
          <w:lang w:val="ro-RO"/>
        </w:rPr>
      </w:pPr>
    </w:p>
    <w:p w:rsidR="000A6029" w:rsidRPr="007E3531" w:rsidRDefault="000A6029" w:rsidP="00720A05">
      <w:pPr>
        <w:jc w:val="both"/>
        <w:rPr>
          <w:lang w:val="ro-RO"/>
        </w:rPr>
      </w:pPr>
    </w:p>
    <w:p w:rsidR="000A6029" w:rsidRDefault="000A6029" w:rsidP="00720A05">
      <w:pPr>
        <w:jc w:val="both"/>
      </w:pPr>
    </w:p>
    <w:p w:rsidR="000A6029" w:rsidRDefault="000A6029" w:rsidP="00720A05">
      <w:pPr>
        <w:jc w:val="both"/>
      </w:pPr>
    </w:p>
    <w:p w:rsidR="000A6029" w:rsidRPr="00D61D35" w:rsidRDefault="000A6029" w:rsidP="00720A05">
      <w:pPr>
        <w:jc w:val="both"/>
      </w:pPr>
    </w:p>
    <w:p w:rsidR="000A6029" w:rsidRPr="00ED7B93" w:rsidRDefault="000A6029" w:rsidP="00720A05">
      <w:pPr>
        <w:jc w:val="both"/>
      </w:pPr>
    </w:p>
    <w:p w:rsidR="000A6029" w:rsidRPr="0012514E" w:rsidRDefault="000A6029" w:rsidP="00720A05">
      <w:pPr>
        <w:jc w:val="both"/>
      </w:pPr>
    </w:p>
    <w:p w:rsidR="000A6029" w:rsidRPr="00D61D35" w:rsidRDefault="000A6029" w:rsidP="007D344A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61D35">
        <w:rPr>
          <w:rFonts w:ascii="Times New Roman" w:hAnsi="Times New Roman"/>
          <w:sz w:val="16"/>
          <w:szCs w:val="16"/>
        </w:rPr>
        <w:t>Исп.: Геннадий Себов</w:t>
      </w:r>
    </w:p>
    <w:p w:rsidR="000A6029" w:rsidRPr="00D61D35" w:rsidRDefault="000A6029" w:rsidP="00720A05">
      <w:pPr>
        <w:jc w:val="both"/>
        <w:rPr>
          <w:rFonts w:ascii="Times New Roman" w:hAnsi="Times New Roman"/>
          <w:sz w:val="16"/>
          <w:szCs w:val="16"/>
        </w:rPr>
      </w:pPr>
      <w:r w:rsidRPr="00D61D35">
        <w:rPr>
          <w:rFonts w:ascii="Times New Roman" w:hAnsi="Times New Roman"/>
          <w:sz w:val="16"/>
          <w:szCs w:val="16"/>
        </w:rPr>
        <w:t>Моб.: 068693211</w:t>
      </w:r>
    </w:p>
    <w:sectPr w:rsidR="000A6029" w:rsidRPr="00D61D35" w:rsidSect="00DC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AA7"/>
    <w:rsid w:val="00037B33"/>
    <w:rsid w:val="000A6029"/>
    <w:rsid w:val="0012514E"/>
    <w:rsid w:val="001649FF"/>
    <w:rsid w:val="00165613"/>
    <w:rsid w:val="001835D1"/>
    <w:rsid w:val="001964FA"/>
    <w:rsid w:val="001C7DE4"/>
    <w:rsid w:val="001D1F1B"/>
    <w:rsid w:val="001D2182"/>
    <w:rsid w:val="001D402C"/>
    <w:rsid w:val="001E3E2C"/>
    <w:rsid w:val="00201361"/>
    <w:rsid w:val="00211FF4"/>
    <w:rsid w:val="00284C87"/>
    <w:rsid w:val="00397AD1"/>
    <w:rsid w:val="003C3716"/>
    <w:rsid w:val="003D5E94"/>
    <w:rsid w:val="00415FA9"/>
    <w:rsid w:val="00432157"/>
    <w:rsid w:val="00462106"/>
    <w:rsid w:val="004A1300"/>
    <w:rsid w:val="004A35D4"/>
    <w:rsid w:val="004E0871"/>
    <w:rsid w:val="004E0FD4"/>
    <w:rsid w:val="00565D6E"/>
    <w:rsid w:val="0058658E"/>
    <w:rsid w:val="005911B2"/>
    <w:rsid w:val="005966F5"/>
    <w:rsid w:val="005F51AD"/>
    <w:rsid w:val="00600A23"/>
    <w:rsid w:val="00632B7C"/>
    <w:rsid w:val="00633E3E"/>
    <w:rsid w:val="00641019"/>
    <w:rsid w:val="006715BE"/>
    <w:rsid w:val="00692D5A"/>
    <w:rsid w:val="006C6288"/>
    <w:rsid w:val="006D004B"/>
    <w:rsid w:val="00715566"/>
    <w:rsid w:val="00720A05"/>
    <w:rsid w:val="00751412"/>
    <w:rsid w:val="00757242"/>
    <w:rsid w:val="00765E55"/>
    <w:rsid w:val="007854C1"/>
    <w:rsid w:val="007B1975"/>
    <w:rsid w:val="007C5EDD"/>
    <w:rsid w:val="007D0347"/>
    <w:rsid w:val="007D344A"/>
    <w:rsid w:val="007E3531"/>
    <w:rsid w:val="007F1C8C"/>
    <w:rsid w:val="0084045D"/>
    <w:rsid w:val="00864581"/>
    <w:rsid w:val="008A2859"/>
    <w:rsid w:val="008C5DE1"/>
    <w:rsid w:val="008F1820"/>
    <w:rsid w:val="008F3778"/>
    <w:rsid w:val="00923E38"/>
    <w:rsid w:val="009330E4"/>
    <w:rsid w:val="00955052"/>
    <w:rsid w:val="00984E72"/>
    <w:rsid w:val="009E5600"/>
    <w:rsid w:val="009F0E21"/>
    <w:rsid w:val="00A34925"/>
    <w:rsid w:val="00A427EF"/>
    <w:rsid w:val="00A90BF7"/>
    <w:rsid w:val="00AA5698"/>
    <w:rsid w:val="00AB2BC7"/>
    <w:rsid w:val="00B44893"/>
    <w:rsid w:val="00C06A34"/>
    <w:rsid w:val="00C232BC"/>
    <w:rsid w:val="00C333E7"/>
    <w:rsid w:val="00C41717"/>
    <w:rsid w:val="00CA704C"/>
    <w:rsid w:val="00CB3CC6"/>
    <w:rsid w:val="00CE1864"/>
    <w:rsid w:val="00D214BB"/>
    <w:rsid w:val="00D26DD2"/>
    <w:rsid w:val="00D61D20"/>
    <w:rsid w:val="00D61D35"/>
    <w:rsid w:val="00D94E31"/>
    <w:rsid w:val="00DA77DE"/>
    <w:rsid w:val="00DC3179"/>
    <w:rsid w:val="00E15BC5"/>
    <w:rsid w:val="00E22F6A"/>
    <w:rsid w:val="00E9135A"/>
    <w:rsid w:val="00EB0AAC"/>
    <w:rsid w:val="00ED36F8"/>
    <w:rsid w:val="00ED7B93"/>
    <w:rsid w:val="00F53BE1"/>
    <w:rsid w:val="00F72629"/>
    <w:rsid w:val="00FB6E12"/>
    <w:rsid w:val="00FE1342"/>
    <w:rsid w:val="00FE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3BE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1029</TotalTime>
  <Pages>1</Pages>
  <Words>131</Words>
  <Characters>747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2020-01-22T08:38:00Z</cp:lastPrinted>
  <dcterms:created xsi:type="dcterms:W3CDTF">2017-02-15T14:08:00Z</dcterms:created>
  <dcterms:modified xsi:type="dcterms:W3CDTF">2025-11-13T11:48:00Z</dcterms:modified>
</cp:coreProperties>
</file>