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A7" w:rsidRPr="00AA5698" w:rsidRDefault="000C35A7" w:rsidP="00AE2C6E">
      <w:pPr>
        <w:spacing w:after="0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      APROB:</w:t>
      </w:r>
    </w:p>
    <w:p w:rsidR="000C35A7" w:rsidRDefault="000C35A7" w:rsidP="00D467DD">
      <w:pPr>
        <w:spacing w:after="0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                              </w:t>
      </w:r>
      <w:r w:rsidRPr="00AA5698">
        <w:rPr>
          <w:rFonts w:ascii="Times New Roman" w:hAnsi="Times New Roman"/>
          <w:lang w:val="ro-RO"/>
        </w:rPr>
        <w:t>Preşedint</w:t>
      </w:r>
      <w:r>
        <w:rPr>
          <w:rFonts w:ascii="Times New Roman" w:hAnsi="Times New Roman"/>
          <w:lang w:val="ro-RO"/>
        </w:rPr>
        <w:t>a</w:t>
      </w:r>
      <w:r w:rsidRPr="00AA5698">
        <w:rPr>
          <w:rFonts w:ascii="Times New Roman" w:hAnsi="Times New Roman"/>
          <w:lang w:val="ro-RO"/>
        </w:rPr>
        <w:t xml:space="preserve"> raionului</w:t>
      </w:r>
      <w:r w:rsidRPr="00D467DD">
        <w:rPr>
          <w:rFonts w:ascii="Times New Roman" w:hAnsi="Times New Roman"/>
          <w:lang w:val="ro-RO"/>
        </w:rPr>
        <w:t xml:space="preserve"> </w:t>
      </w:r>
      <w:r w:rsidRPr="00AA5698">
        <w:rPr>
          <w:rFonts w:ascii="Times New Roman" w:hAnsi="Times New Roman"/>
          <w:lang w:val="ro-RO"/>
        </w:rPr>
        <w:t>Basarabeasca,</w:t>
      </w:r>
      <w:r>
        <w:rPr>
          <w:rFonts w:ascii="Times New Roman" w:hAnsi="Times New Roman"/>
          <w:lang w:val="ro-RO"/>
        </w:rPr>
        <w:t xml:space="preserve"> </w:t>
      </w:r>
    </w:p>
    <w:p w:rsidR="000C35A7" w:rsidRDefault="000C35A7" w:rsidP="00D467DD">
      <w:pPr>
        <w:spacing w:after="0"/>
        <w:jc w:val="right"/>
        <w:rPr>
          <w:rFonts w:ascii="Times New Roman" w:hAnsi="Times New Roman"/>
          <w:lang w:val="ro-RO"/>
        </w:rPr>
      </w:pPr>
      <w:r w:rsidRPr="00AA5698">
        <w:rPr>
          <w:rFonts w:ascii="Times New Roman" w:hAnsi="Times New Roman"/>
          <w:lang w:val="ro-RO"/>
        </w:rPr>
        <w:t>Preşedinte</w:t>
      </w:r>
      <w:r>
        <w:rPr>
          <w:rFonts w:ascii="Times New Roman" w:hAnsi="Times New Roman"/>
          <w:lang w:val="ro-RO"/>
        </w:rPr>
        <w:t>le</w:t>
      </w:r>
      <w:r w:rsidRPr="00AA5698">
        <w:rPr>
          <w:rFonts w:ascii="Times New Roman" w:hAnsi="Times New Roman"/>
          <w:lang w:val="ro-RO"/>
        </w:rPr>
        <w:t xml:space="preserve"> Comisiei</w:t>
      </w:r>
      <w:r>
        <w:rPr>
          <w:rFonts w:ascii="Times New Roman" w:hAnsi="Times New Roman"/>
          <w:lang w:val="ro-RO"/>
        </w:rPr>
        <w:t xml:space="preserve"> pentru </w:t>
      </w:r>
      <w:r w:rsidRPr="00AA5698">
        <w:rPr>
          <w:rFonts w:ascii="Times New Roman" w:hAnsi="Times New Roman"/>
          <w:lang w:val="ro-RO"/>
        </w:rPr>
        <w:t>Situaţii Excepţionale</w:t>
      </w:r>
      <w:r w:rsidRPr="004236E0">
        <w:rPr>
          <w:rFonts w:ascii="Times New Roman" w:hAnsi="Times New Roman"/>
          <w:lang w:val="ro-RO"/>
        </w:rPr>
        <w:t xml:space="preserve"> </w:t>
      </w:r>
    </w:p>
    <w:p w:rsidR="000C35A7" w:rsidRPr="00AA5698" w:rsidRDefault="000C35A7" w:rsidP="00D467DD">
      <w:pPr>
        <w:spacing w:after="0"/>
        <w:jc w:val="center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              </w:t>
      </w:r>
      <w:r w:rsidRPr="00AA5698">
        <w:rPr>
          <w:rFonts w:ascii="Times New Roman" w:hAnsi="Times New Roman"/>
          <w:lang w:val="ro-RO"/>
        </w:rPr>
        <w:t>a raionului Basarabeasca</w:t>
      </w:r>
    </w:p>
    <w:p w:rsidR="000C35A7" w:rsidRDefault="000C35A7" w:rsidP="00AE2C6E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  ______________</w:t>
      </w:r>
      <w:r w:rsidRPr="00AA5698">
        <w:rPr>
          <w:rFonts w:ascii="Times New Roman" w:hAnsi="Times New Roman"/>
          <w:lang w:val="en-US"/>
        </w:rPr>
        <w:t>_______</w:t>
      </w:r>
      <w:r>
        <w:rPr>
          <w:rFonts w:ascii="Times New Roman" w:hAnsi="Times New Roman"/>
          <w:lang w:val="en-US"/>
        </w:rPr>
        <w:t>___Natalia</w:t>
      </w:r>
      <w:r w:rsidRPr="00AA5698"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lang w:val="ro-RO"/>
        </w:rPr>
        <w:t>CARA</w:t>
      </w:r>
      <w:r w:rsidRPr="00B844D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0C35A7" w:rsidRDefault="000C35A7" w:rsidP="00AE2C6E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C35A7" w:rsidRDefault="000C35A7" w:rsidP="00AE2C6E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C35A7" w:rsidRPr="00B844DB" w:rsidRDefault="000C35A7" w:rsidP="00AE2C6E">
      <w:pPr>
        <w:spacing w:after="0"/>
        <w:jc w:val="center"/>
        <w:rPr>
          <w:rFonts w:ascii="Times New Roman" w:hAnsi="Times New Roman"/>
          <w:b/>
          <w:sz w:val="16"/>
          <w:szCs w:val="16"/>
          <w:lang w:val="en-US"/>
        </w:rPr>
      </w:pPr>
      <w:r w:rsidRPr="00B844DB">
        <w:rPr>
          <w:rFonts w:ascii="Times New Roman" w:hAnsi="Times New Roman"/>
          <w:b/>
          <w:sz w:val="24"/>
          <w:szCs w:val="24"/>
          <w:lang w:val="en-US"/>
        </w:rPr>
        <w:t>PLANUL</w:t>
      </w:r>
    </w:p>
    <w:p w:rsidR="000C35A7" w:rsidRPr="00B844DB" w:rsidRDefault="000C35A7" w:rsidP="00472723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844DB">
        <w:rPr>
          <w:rFonts w:ascii="Times New Roman" w:hAnsi="Times New Roman"/>
          <w:b/>
          <w:sz w:val="24"/>
          <w:szCs w:val="24"/>
          <w:lang w:val="en-US"/>
        </w:rPr>
        <w:t>DE ACTIVITATEA AL COMISIEI PENTRU SITUAŢII EXCEPŢIONALE A</w:t>
      </w:r>
    </w:p>
    <w:p w:rsidR="000C35A7" w:rsidRPr="00D467DD" w:rsidRDefault="000C35A7" w:rsidP="00B844D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844DB">
        <w:rPr>
          <w:rFonts w:ascii="Times New Roman" w:hAnsi="Times New Roman"/>
          <w:b/>
          <w:sz w:val="24"/>
          <w:szCs w:val="24"/>
          <w:lang w:val="en-US"/>
        </w:rPr>
        <w:t xml:space="preserve">RAIONULUI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844DB">
        <w:rPr>
          <w:rFonts w:ascii="Times New Roman" w:hAnsi="Times New Roman"/>
          <w:b/>
          <w:sz w:val="24"/>
          <w:szCs w:val="24"/>
          <w:lang w:val="en-US"/>
        </w:rPr>
        <w:t xml:space="preserve">BASARABEASCA PENTRU </w:t>
      </w:r>
      <w:r w:rsidRPr="00B844DB">
        <w:rPr>
          <w:rFonts w:ascii="Times New Roman" w:hAnsi="Times New Roman"/>
          <w:b/>
          <w:sz w:val="24"/>
          <w:szCs w:val="24"/>
          <w:u w:val="single"/>
          <w:lang w:val="en-US"/>
        </w:rPr>
        <w:t>ANUL 20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26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0"/>
        <w:gridCol w:w="3581"/>
        <w:gridCol w:w="1985"/>
        <w:gridCol w:w="1851"/>
        <w:gridCol w:w="984"/>
      </w:tblGrid>
      <w:tr w:rsidR="000C35A7" w:rsidRPr="006C1F1A" w:rsidTr="006C1F1A">
        <w:tc>
          <w:tcPr>
            <w:tcW w:w="530" w:type="dxa"/>
          </w:tcPr>
          <w:p w:rsidR="000C35A7" w:rsidRPr="006C1F1A" w:rsidRDefault="000C35A7" w:rsidP="006C1F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6C1F1A">
              <w:rPr>
                <w:rFonts w:ascii="Times New Roman" w:hAnsi="Times New Roman"/>
                <w:b/>
                <w:i/>
                <w:lang w:val="en-US"/>
              </w:rPr>
              <w:t>Nr.</w:t>
            </w:r>
          </w:p>
        </w:tc>
        <w:tc>
          <w:tcPr>
            <w:tcW w:w="3581" w:type="dxa"/>
          </w:tcPr>
          <w:p w:rsidR="000C35A7" w:rsidRPr="006C1F1A" w:rsidRDefault="000C35A7" w:rsidP="006C1F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  <w:r w:rsidRPr="006C1F1A">
              <w:rPr>
                <w:rFonts w:ascii="Times New Roman" w:hAnsi="Times New Roman"/>
                <w:b/>
                <w:i/>
                <w:lang w:val="en-US"/>
              </w:rPr>
              <w:t>Măsurile</w:t>
            </w:r>
            <w:r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b/>
                <w:i/>
                <w:lang w:val="en-US"/>
              </w:rPr>
              <w:t>preconiz</w:t>
            </w:r>
            <w:r w:rsidRPr="006C1F1A">
              <w:rPr>
                <w:rFonts w:ascii="Times New Roman" w:hAnsi="Times New Roman"/>
                <w:b/>
                <w:i/>
                <w:lang w:val="ro-RO"/>
              </w:rPr>
              <w:t>ate</w:t>
            </w:r>
          </w:p>
        </w:tc>
        <w:tc>
          <w:tcPr>
            <w:tcW w:w="1985" w:type="dxa"/>
          </w:tcPr>
          <w:p w:rsidR="000C35A7" w:rsidRPr="006C1F1A" w:rsidRDefault="000C35A7" w:rsidP="006C1F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6C1F1A">
              <w:rPr>
                <w:rFonts w:ascii="Times New Roman" w:hAnsi="Times New Roman"/>
                <w:b/>
                <w:i/>
                <w:lang w:val="en-US"/>
              </w:rPr>
              <w:t>Termen de executare</w:t>
            </w:r>
          </w:p>
        </w:tc>
        <w:tc>
          <w:tcPr>
            <w:tcW w:w="1851" w:type="dxa"/>
          </w:tcPr>
          <w:p w:rsidR="000C35A7" w:rsidRPr="006C1F1A" w:rsidRDefault="000C35A7" w:rsidP="006C1F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6C1F1A">
              <w:rPr>
                <w:rFonts w:ascii="Times New Roman" w:hAnsi="Times New Roman"/>
                <w:b/>
                <w:i/>
                <w:lang w:val="en-US"/>
              </w:rPr>
              <w:t>Rensposabil</w:t>
            </w:r>
          </w:p>
        </w:tc>
        <w:tc>
          <w:tcPr>
            <w:tcW w:w="984" w:type="dxa"/>
          </w:tcPr>
          <w:p w:rsidR="000C35A7" w:rsidRPr="006C1F1A" w:rsidRDefault="000C35A7" w:rsidP="006C1F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6C1F1A">
              <w:rPr>
                <w:rFonts w:ascii="Times New Roman" w:hAnsi="Times New Roman"/>
                <w:b/>
                <w:i/>
                <w:lang w:val="en-US"/>
              </w:rPr>
              <w:t>Notă</w:t>
            </w:r>
          </w:p>
        </w:tc>
      </w:tr>
      <w:tr w:rsidR="000C35A7" w:rsidRPr="003C59DC" w:rsidTr="006C1F1A">
        <w:tc>
          <w:tcPr>
            <w:tcW w:w="8931" w:type="dxa"/>
            <w:gridSpan w:val="5"/>
          </w:tcPr>
          <w:p w:rsidR="000C35A7" w:rsidRPr="006C1F1A" w:rsidRDefault="000C35A7" w:rsidP="006C1F1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C35A7" w:rsidRPr="006C1F1A" w:rsidRDefault="000C35A7" w:rsidP="007A5E6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C1F1A">
              <w:rPr>
                <w:rFonts w:ascii="Times New Roman" w:hAnsi="Times New Roman"/>
                <w:lang w:val="en-US"/>
              </w:rPr>
              <w:t xml:space="preserve">ŞEDINŢA ÎNTÎI </w:t>
            </w:r>
            <w:r>
              <w:rPr>
                <w:rFonts w:ascii="Times New Roman" w:hAnsi="Times New Roman"/>
                <w:lang w:val="en-US"/>
              </w:rPr>
              <w:t>ÎN</w:t>
            </w:r>
            <w:r w:rsidRPr="006C1F1A">
              <w:rPr>
                <w:rFonts w:ascii="Times New Roman" w:hAnsi="Times New Roman"/>
                <w:lang w:val="en-US"/>
              </w:rPr>
              <w:t xml:space="preserve"> SEMESTRU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6C1F1A">
              <w:rPr>
                <w:rFonts w:ascii="Times New Roman" w:hAnsi="Times New Roman"/>
                <w:lang w:val="en-US"/>
              </w:rPr>
              <w:t xml:space="preserve"> I </w:t>
            </w:r>
          </w:p>
        </w:tc>
      </w:tr>
      <w:tr w:rsidR="000C35A7" w:rsidRPr="003C59DC" w:rsidTr="006C1F1A">
        <w:tc>
          <w:tcPr>
            <w:tcW w:w="530" w:type="dxa"/>
          </w:tcPr>
          <w:p w:rsidR="000C35A7" w:rsidRPr="006C1F1A" w:rsidRDefault="000C35A7" w:rsidP="001C4F5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C1F1A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3581" w:type="dxa"/>
          </w:tcPr>
          <w:p w:rsidR="000C35A7" w:rsidRPr="006C1F1A" w:rsidRDefault="000C35A7" w:rsidP="00F958C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C1F1A">
              <w:rPr>
                <w:rFonts w:ascii="Times New Roman" w:hAnsi="Times New Roman"/>
                <w:lang w:val="en-US"/>
              </w:rPr>
              <w:t xml:space="preserve">Antrenamentul CSE cu </w:t>
            </w:r>
            <w:r w:rsidRPr="006C1F1A">
              <w:rPr>
                <w:rFonts w:ascii="Times New Roman" w:hAnsi="Times New Roman"/>
                <w:lang w:val="ro-RO"/>
              </w:rPr>
              <w:t>T</w:t>
            </w:r>
            <w:r w:rsidRPr="006C1F1A">
              <w:rPr>
                <w:rFonts w:ascii="Times New Roman" w:hAnsi="Times New Roman"/>
                <w:lang w:val="en-US"/>
              </w:rPr>
              <w:t>ema: “</w:t>
            </w:r>
            <w:r>
              <w:rPr>
                <w:rFonts w:ascii="Times New Roman" w:hAnsi="Times New Roman"/>
                <w:i/>
                <w:lang w:val="en-US"/>
              </w:rPr>
              <w:t xml:space="preserve">Înştiinţarea, adunarea, </w:t>
            </w:r>
            <w:r w:rsidRPr="006C1F1A">
              <w:rPr>
                <w:rFonts w:ascii="Times New Roman" w:hAnsi="Times New Roman"/>
                <w:i/>
                <w:lang w:val="en-US"/>
              </w:rPr>
              <w:t>precizarea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i/>
                <w:lang w:val="en-US"/>
              </w:rPr>
              <w:t>componenţei, punctelor de contact, modul de reacţionare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i/>
                <w:lang w:val="en-US"/>
              </w:rPr>
              <w:t>în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i/>
                <w:lang w:val="en-US"/>
              </w:rPr>
              <w:t>caz de declanşare a situaţiilor</w:t>
            </w:r>
            <w:r>
              <w:rPr>
                <w:rFonts w:ascii="Times New Roman" w:hAnsi="Times New Roman"/>
                <w:i/>
                <w:lang w:val="en-US"/>
              </w:rPr>
              <w:t xml:space="preserve">      e</w:t>
            </w:r>
            <w:r w:rsidRPr="006C1F1A">
              <w:rPr>
                <w:rFonts w:ascii="Times New Roman" w:hAnsi="Times New Roman"/>
                <w:i/>
                <w:lang w:val="en-US"/>
              </w:rPr>
              <w:t>xcepţionale</w:t>
            </w:r>
            <w:r w:rsidRPr="006C1F1A">
              <w:rPr>
                <w:rFonts w:ascii="Times New Roman" w:hAnsi="Times New Roman"/>
                <w:lang w:val="en-US"/>
              </w:rPr>
              <w:t xml:space="preserve"> ”.  </w:t>
            </w:r>
          </w:p>
        </w:tc>
        <w:tc>
          <w:tcPr>
            <w:tcW w:w="1985" w:type="dxa"/>
          </w:tcPr>
          <w:p w:rsidR="000C35A7" w:rsidRPr="006C1F1A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C35A7" w:rsidRPr="006C1F1A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C35A7" w:rsidRPr="006C1F1A" w:rsidRDefault="000C35A7" w:rsidP="006C1F1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ianuarie</w:t>
            </w:r>
          </w:p>
        </w:tc>
        <w:tc>
          <w:tcPr>
            <w:tcW w:w="1851" w:type="dxa"/>
          </w:tcPr>
          <w:p w:rsidR="000C35A7" w:rsidRPr="006C1F1A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C1F1A">
              <w:rPr>
                <w:rFonts w:ascii="Times New Roman" w:hAnsi="Times New Roman"/>
                <w:lang w:val="en-US"/>
              </w:rPr>
              <w:t>Preşedintele, Secretarul</w:t>
            </w:r>
          </w:p>
          <w:p w:rsidR="000C35A7" w:rsidRPr="006C1F1A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C1F1A">
              <w:rPr>
                <w:rFonts w:ascii="Times New Roman" w:hAnsi="Times New Roman"/>
                <w:lang w:val="en-US"/>
              </w:rPr>
              <w:t>Comisiei SE,</w:t>
            </w:r>
          </w:p>
          <w:p w:rsidR="000C35A7" w:rsidRPr="006C1F1A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C1F1A">
              <w:rPr>
                <w:rFonts w:ascii="Times New Roman" w:hAnsi="Times New Roman"/>
                <w:lang w:val="en-US"/>
              </w:rPr>
              <w:t>Şeful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lang w:val="en-US"/>
              </w:rPr>
              <w:t xml:space="preserve">secţiei SE </w:t>
            </w:r>
          </w:p>
        </w:tc>
        <w:tc>
          <w:tcPr>
            <w:tcW w:w="984" w:type="dxa"/>
          </w:tcPr>
          <w:p w:rsidR="000C35A7" w:rsidRPr="006C1F1A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0C35A7" w:rsidRPr="003C59DC" w:rsidTr="006C1F1A">
        <w:tc>
          <w:tcPr>
            <w:tcW w:w="530" w:type="dxa"/>
          </w:tcPr>
          <w:p w:rsidR="000C35A7" w:rsidRPr="006C1F1A" w:rsidRDefault="000C35A7" w:rsidP="001C4F5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C1F1A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3581" w:type="dxa"/>
          </w:tcPr>
          <w:p w:rsidR="000C35A7" w:rsidRPr="006C1F1A" w:rsidRDefault="000C35A7" w:rsidP="00F958C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C1F1A">
              <w:rPr>
                <w:rFonts w:ascii="Times New Roman" w:hAnsi="Times New Roman"/>
                <w:lang w:val="en-US"/>
              </w:rPr>
              <w:t>Antrenament</w:t>
            </w:r>
            <w:r>
              <w:rPr>
                <w:rFonts w:ascii="Times New Roman" w:hAnsi="Times New Roman"/>
                <w:lang w:val="en-US"/>
              </w:rPr>
              <w:t>ul</w:t>
            </w:r>
            <w:r w:rsidRPr="006C1F1A">
              <w:rPr>
                <w:rFonts w:ascii="Times New Roman" w:hAnsi="Times New Roman"/>
                <w:lang w:val="en-US"/>
              </w:rPr>
              <w:t xml:space="preserve"> cu efectivul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lang w:val="en-US"/>
              </w:rPr>
              <w:t xml:space="preserve">punctului </w:t>
            </w:r>
            <w:r>
              <w:rPr>
                <w:rFonts w:ascii="Times New Roman" w:hAnsi="Times New Roman"/>
                <w:lang w:val="en-US"/>
              </w:rPr>
              <w:t xml:space="preserve"> teritorial </w:t>
            </w:r>
            <w:r w:rsidRPr="006C1F1A">
              <w:rPr>
                <w:rFonts w:ascii="Times New Roman" w:hAnsi="Times New Roman"/>
                <w:lang w:val="en-US"/>
              </w:rPr>
              <w:t>de dirijare TEMA:”</w:t>
            </w:r>
            <w:r w:rsidRPr="006C1F1A">
              <w:rPr>
                <w:rFonts w:ascii="Times New Roman" w:hAnsi="Times New Roman"/>
                <w:i/>
                <w:lang w:val="en-US"/>
              </w:rPr>
              <w:t>Concretizare</w:t>
            </w:r>
            <w:r>
              <w:rPr>
                <w:rFonts w:ascii="Times New Roman" w:hAnsi="Times New Roman"/>
                <w:i/>
                <w:lang w:val="en-US"/>
              </w:rPr>
              <w:t xml:space="preserve">a </w:t>
            </w:r>
            <w:r w:rsidRPr="006C1F1A">
              <w:rPr>
                <w:rFonts w:ascii="Times New Roman" w:hAnsi="Times New Roman"/>
                <w:i/>
                <w:lang w:val="en-US"/>
              </w:rPr>
              <w:t>a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i/>
                <w:lang w:val="en-US"/>
              </w:rPr>
              <w:t>componen</w:t>
            </w:r>
            <w:r w:rsidRPr="006C1F1A">
              <w:rPr>
                <w:rFonts w:ascii="Times New Roman" w:hAnsi="Times New Roman"/>
                <w:i/>
                <w:lang w:val="ro-RO"/>
              </w:rPr>
              <w:t>ţei şi reparti</w:t>
            </w:r>
            <w:r w:rsidRPr="006C1F1A">
              <w:rPr>
                <w:rFonts w:ascii="Times New Roman" w:hAnsi="Times New Roman"/>
                <w:i/>
                <w:lang w:val="en-US"/>
              </w:rPr>
              <w:t>zarea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i/>
                <w:lang w:val="en-US"/>
              </w:rPr>
              <w:t>obligaţiunilor de serviciu  “Aducerea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i/>
                <w:lang w:val="en-US"/>
              </w:rPr>
              <w:t>efectivului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i/>
                <w:lang w:val="en-US"/>
              </w:rPr>
              <w:t>punctului de dirijare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i/>
                <w:lang w:val="en-US"/>
              </w:rPr>
              <w:t>în stare de pregătire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i/>
                <w:lang w:val="en-US"/>
              </w:rPr>
              <w:t>pentru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i/>
                <w:lang w:val="en-US"/>
              </w:rPr>
              <w:t>acţiuni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i/>
                <w:lang w:val="en-US"/>
              </w:rPr>
              <w:t>în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i/>
                <w:lang w:val="en-US"/>
              </w:rPr>
              <w:t>situaţii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i/>
                <w:lang w:val="en-US"/>
              </w:rPr>
              <w:t>excepţionale”.</w:t>
            </w:r>
          </w:p>
        </w:tc>
        <w:tc>
          <w:tcPr>
            <w:tcW w:w="1985" w:type="dxa"/>
          </w:tcPr>
          <w:p w:rsidR="000C35A7" w:rsidRPr="006C1F1A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C35A7" w:rsidRPr="006C1F1A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C35A7" w:rsidRPr="006C1F1A" w:rsidRDefault="000C35A7" w:rsidP="001C4F5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februarie</w:t>
            </w:r>
          </w:p>
        </w:tc>
        <w:tc>
          <w:tcPr>
            <w:tcW w:w="1851" w:type="dxa"/>
          </w:tcPr>
          <w:p w:rsidR="000C35A7" w:rsidRPr="006C1F1A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C1F1A">
              <w:rPr>
                <w:rFonts w:ascii="Times New Roman" w:hAnsi="Times New Roman"/>
                <w:lang w:val="en-US"/>
              </w:rPr>
              <w:t>Şeful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lang w:val="en-US"/>
              </w:rPr>
              <w:t>serviciului</w:t>
            </w:r>
          </w:p>
          <w:p w:rsidR="000C35A7" w:rsidRPr="006C1F1A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C1F1A">
              <w:rPr>
                <w:rFonts w:ascii="Times New Roman" w:hAnsi="Times New Roman"/>
                <w:lang w:val="en-US"/>
              </w:rPr>
              <w:t>al  SSE,</w:t>
            </w:r>
          </w:p>
          <w:p w:rsidR="000C35A7" w:rsidRPr="006C1F1A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C1F1A">
              <w:rPr>
                <w:rFonts w:ascii="Times New Roman" w:hAnsi="Times New Roman"/>
                <w:lang w:val="en-US"/>
              </w:rPr>
              <w:t>Secretarul</w:t>
            </w:r>
          </w:p>
          <w:p w:rsidR="000C35A7" w:rsidRPr="006C1F1A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C1F1A">
              <w:rPr>
                <w:rFonts w:ascii="Times New Roman" w:hAnsi="Times New Roman"/>
                <w:lang w:val="en-US"/>
              </w:rPr>
              <w:t>Comisiei SE</w:t>
            </w:r>
          </w:p>
          <w:p w:rsidR="000C35A7" w:rsidRPr="006C1F1A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84" w:type="dxa"/>
          </w:tcPr>
          <w:p w:rsidR="000C35A7" w:rsidRPr="006C1F1A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0C35A7" w:rsidRPr="003C59DC" w:rsidTr="006C1F1A">
        <w:tc>
          <w:tcPr>
            <w:tcW w:w="530" w:type="dxa"/>
          </w:tcPr>
          <w:p w:rsidR="000C35A7" w:rsidRPr="001C4F58" w:rsidRDefault="000C35A7" w:rsidP="001C4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581" w:type="dxa"/>
          </w:tcPr>
          <w:p w:rsidR="000C35A7" w:rsidRPr="00F32650" w:rsidRDefault="000C35A7" w:rsidP="00426B7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32650"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  <w:lang w:val="en-US"/>
              </w:rPr>
              <w:t>n</w:t>
            </w:r>
            <w:r w:rsidRPr="00F32650">
              <w:rPr>
                <w:rFonts w:ascii="Times New Roman" w:hAnsi="Times New Roman"/>
                <w:lang w:val="en-US"/>
              </w:rPr>
              <w:t>trenament: comun cu CSE şi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F32650">
              <w:rPr>
                <w:rFonts w:ascii="Times New Roman" w:hAnsi="Times New Roman"/>
                <w:lang w:val="en-US"/>
              </w:rPr>
              <w:t>efectivul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F32650">
              <w:rPr>
                <w:rFonts w:ascii="Times New Roman" w:hAnsi="Times New Roman"/>
                <w:lang w:val="en-US"/>
              </w:rPr>
              <w:t>punctului</w:t>
            </w:r>
            <w:r>
              <w:rPr>
                <w:rFonts w:ascii="Times New Roman" w:hAnsi="Times New Roman"/>
                <w:lang w:val="en-US"/>
              </w:rPr>
              <w:t xml:space="preserve"> teritorial</w:t>
            </w:r>
            <w:r w:rsidRPr="00F32650">
              <w:rPr>
                <w:rFonts w:ascii="Times New Roman" w:hAnsi="Times New Roman"/>
                <w:lang w:val="en-US"/>
              </w:rPr>
              <w:t xml:space="preserve"> de dirijare a CSE </w:t>
            </w:r>
            <w:r>
              <w:rPr>
                <w:rFonts w:ascii="Times New Roman" w:hAnsi="Times New Roman"/>
                <w:lang w:val="en-US"/>
              </w:rPr>
              <w:t>pe</w:t>
            </w:r>
            <w:r w:rsidRPr="00F32650">
              <w:rPr>
                <w:rFonts w:ascii="Times New Roman" w:hAnsi="Times New Roman"/>
                <w:lang w:val="en-US"/>
              </w:rPr>
              <w:t xml:space="preserve"> TEMA:”</w:t>
            </w:r>
            <w:r w:rsidRPr="00F32650">
              <w:rPr>
                <w:rFonts w:ascii="Times New Roman" w:hAnsi="Times New Roman"/>
                <w:i/>
                <w:lang w:val="en-US"/>
              </w:rPr>
              <w:t>Protecţia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F32650">
              <w:rPr>
                <w:rFonts w:ascii="Times New Roman" w:hAnsi="Times New Roman"/>
                <w:i/>
                <w:lang w:val="en-US"/>
              </w:rPr>
              <w:t>populaţiei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F32650">
              <w:rPr>
                <w:rFonts w:ascii="Times New Roman" w:hAnsi="Times New Roman"/>
                <w:i/>
                <w:lang w:val="en-US"/>
              </w:rPr>
              <w:t>şi a teritoriului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F32650">
              <w:rPr>
                <w:rFonts w:ascii="Times New Roman" w:hAnsi="Times New Roman"/>
                <w:i/>
                <w:lang w:val="en-US"/>
              </w:rPr>
              <w:t>în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F32650">
              <w:rPr>
                <w:rFonts w:ascii="Times New Roman" w:hAnsi="Times New Roman"/>
                <w:i/>
                <w:lang w:val="en-US"/>
              </w:rPr>
              <w:t>caz de pericol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F32650">
              <w:rPr>
                <w:rFonts w:ascii="Times New Roman" w:hAnsi="Times New Roman"/>
                <w:i/>
                <w:lang w:val="en-US"/>
              </w:rPr>
              <w:t>sau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F32650">
              <w:rPr>
                <w:rFonts w:ascii="Times New Roman" w:hAnsi="Times New Roman"/>
                <w:i/>
                <w:lang w:val="en-US"/>
              </w:rPr>
              <w:t>declanşare  a Situaţiilor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F32650">
              <w:rPr>
                <w:rFonts w:ascii="Times New Roman" w:hAnsi="Times New Roman"/>
                <w:i/>
                <w:lang w:val="en-US"/>
              </w:rPr>
              <w:t>Excepţionale</w:t>
            </w:r>
            <w:r w:rsidRPr="00F32650">
              <w:rPr>
                <w:rFonts w:ascii="Times New Roman" w:hAnsi="Times New Roman"/>
                <w:lang w:val="en-US"/>
              </w:rPr>
              <w:t>”.</w:t>
            </w:r>
          </w:p>
        </w:tc>
        <w:tc>
          <w:tcPr>
            <w:tcW w:w="1985" w:type="dxa"/>
          </w:tcPr>
          <w:p w:rsidR="000C35A7" w:rsidRDefault="000C35A7" w:rsidP="008F52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C35A7" w:rsidRPr="00F32650" w:rsidRDefault="000C35A7" w:rsidP="00AE2C6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martie</w:t>
            </w:r>
          </w:p>
          <w:p w:rsidR="000C35A7" w:rsidRPr="00F32650" w:rsidRDefault="000C35A7" w:rsidP="008F52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C35A7" w:rsidRPr="00F32650" w:rsidRDefault="000C35A7" w:rsidP="008F52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C35A7" w:rsidRPr="00F32650" w:rsidRDefault="000C35A7" w:rsidP="008F52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C35A7" w:rsidRPr="00F32650" w:rsidRDefault="000C35A7" w:rsidP="008F52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51" w:type="dxa"/>
          </w:tcPr>
          <w:p w:rsidR="000C35A7" w:rsidRPr="00F32650" w:rsidRDefault="000C35A7" w:rsidP="008F52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32650">
              <w:rPr>
                <w:rFonts w:ascii="Times New Roman" w:hAnsi="Times New Roman"/>
                <w:lang w:val="en-US"/>
              </w:rPr>
              <w:t>Preşedintele,</w:t>
            </w:r>
          </w:p>
          <w:p w:rsidR="000C35A7" w:rsidRPr="00F32650" w:rsidRDefault="000C35A7" w:rsidP="008F52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32650">
              <w:rPr>
                <w:rFonts w:ascii="Times New Roman" w:hAnsi="Times New Roman"/>
                <w:lang w:val="en-US"/>
              </w:rPr>
              <w:t>Secretarul CSE,</w:t>
            </w:r>
          </w:p>
          <w:p w:rsidR="000C35A7" w:rsidRPr="00F32650" w:rsidRDefault="000C35A7" w:rsidP="008F52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32650">
              <w:rPr>
                <w:rFonts w:ascii="Times New Roman" w:hAnsi="Times New Roman"/>
                <w:lang w:val="en-US"/>
              </w:rPr>
              <w:t>Şeful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F32650">
              <w:rPr>
                <w:rFonts w:ascii="Times New Roman" w:hAnsi="Times New Roman"/>
                <w:lang w:val="en-US"/>
              </w:rPr>
              <w:t>secţiei SE</w:t>
            </w:r>
          </w:p>
          <w:p w:rsidR="000C35A7" w:rsidRPr="00F32650" w:rsidRDefault="000C35A7" w:rsidP="008F52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C35A7" w:rsidRPr="00F32650" w:rsidRDefault="000C35A7" w:rsidP="008F52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C35A7" w:rsidRPr="00F32650" w:rsidRDefault="000C35A7" w:rsidP="008F52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84" w:type="dxa"/>
          </w:tcPr>
          <w:p w:rsidR="000C35A7" w:rsidRPr="006C1F1A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0C35A7" w:rsidRPr="003C59DC" w:rsidTr="006C1F1A">
        <w:tc>
          <w:tcPr>
            <w:tcW w:w="8931" w:type="dxa"/>
            <w:gridSpan w:val="5"/>
          </w:tcPr>
          <w:p w:rsidR="000C35A7" w:rsidRPr="006C1F1A" w:rsidRDefault="000C35A7" w:rsidP="0047272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               </w:t>
            </w:r>
            <w:r w:rsidRPr="006C1F1A">
              <w:rPr>
                <w:rFonts w:ascii="Times New Roman" w:hAnsi="Times New Roman"/>
                <w:lang w:val="en-US"/>
              </w:rPr>
              <w:t>ŞEDINŢA A DOUA A CSE SEMESTRU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6C1F1A">
              <w:rPr>
                <w:rFonts w:ascii="Times New Roman" w:hAnsi="Times New Roman"/>
                <w:lang w:val="en-US"/>
              </w:rPr>
              <w:t xml:space="preserve"> II</w:t>
            </w:r>
          </w:p>
        </w:tc>
      </w:tr>
      <w:tr w:rsidR="000C35A7" w:rsidRPr="00F838FE" w:rsidTr="006C1F1A">
        <w:tc>
          <w:tcPr>
            <w:tcW w:w="530" w:type="dxa"/>
          </w:tcPr>
          <w:p w:rsidR="000C35A7" w:rsidRPr="006C1F1A" w:rsidRDefault="000C35A7" w:rsidP="001C4F5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3581" w:type="dxa"/>
          </w:tcPr>
          <w:p w:rsidR="000C35A7" w:rsidRPr="00F32650" w:rsidRDefault="000C35A7" w:rsidP="002761CF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F32650">
              <w:rPr>
                <w:rFonts w:ascii="Times New Roman" w:hAnsi="Times New Roman"/>
                <w:lang w:val="en-US"/>
              </w:rPr>
              <w:t>Audierea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F32650">
              <w:rPr>
                <w:rFonts w:ascii="Times New Roman" w:hAnsi="Times New Roman"/>
                <w:lang w:val="en-US"/>
              </w:rPr>
              <w:t xml:space="preserve">raportului : </w:t>
            </w:r>
            <w:r w:rsidRPr="006C1F1A">
              <w:rPr>
                <w:rFonts w:ascii="Times New Roman" w:hAnsi="Times New Roman"/>
                <w:lang w:val="en-US"/>
              </w:rPr>
              <w:t>”</w:t>
            </w:r>
            <w:r w:rsidRPr="00F32650">
              <w:rPr>
                <w:rFonts w:ascii="Times New Roman" w:hAnsi="Times New Roman"/>
                <w:i/>
                <w:lang w:val="en-US"/>
              </w:rPr>
              <w:t>Cu privire la pregătirea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F32650">
              <w:rPr>
                <w:rFonts w:ascii="Times New Roman" w:hAnsi="Times New Roman"/>
                <w:i/>
                <w:lang w:val="en-US"/>
              </w:rPr>
              <w:t>către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F32650">
              <w:rPr>
                <w:rFonts w:ascii="Times New Roman" w:hAnsi="Times New Roman"/>
                <w:i/>
                <w:lang w:val="en-US"/>
              </w:rPr>
              <w:t>recoltarea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F32650">
              <w:rPr>
                <w:rFonts w:ascii="Times New Roman" w:hAnsi="Times New Roman"/>
                <w:i/>
                <w:lang w:val="en-US"/>
              </w:rPr>
              <w:t>culturilor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F32650">
              <w:rPr>
                <w:rFonts w:ascii="Times New Roman" w:hAnsi="Times New Roman"/>
                <w:i/>
                <w:lang w:val="en-US"/>
              </w:rPr>
              <w:t>cerealiere de prima grupă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F32650">
              <w:rPr>
                <w:rFonts w:ascii="Times New Roman" w:hAnsi="Times New Roman"/>
                <w:i/>
                <w:lang w:val="en-US"/>
              </w:rPr>
              <w:t>în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F32650">
              <w:rPr>
                <w:rFonts w:ascii="Times New Roman" w:hAnsi="Times New Roman"/>
                <w:i/>
                <w:lang w:val="en-US"/>
              </w:rPr>
              <w:t>vara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F32650">
              <w:rPr>
                <w:rFonts w:ascii="Times New Roman" w:hAnsi="Times New Roman"/>
                <w:i/>
                <w:lang w:val="en-US"/>
              </w:rPr>
              <w:t>anului</w:t>
            </w:r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6”"/>
              </w:smartTagPr>
              <w:r w:rsidRPr="00F32650">
                <w:rPr>
                  <w:rFonts w:ascii="Times New Roman" w:hAnsi="Times New Roman"/>
                  <w:i/>
                  <w:lang w:val="en-US"/>
                </w:rPr>
                <w:t>20</w:t>
              </w:r>
              <w:r>
                <w:rPr>
                  <w:rFonts w:ascii="Times New Roman" w:hAnsi="Times New Roman"/>
                  <w:i/>
                  <w:lang w:val="en-US"/>
                </w:rPr>
                <w:t>26</w:t>
              </w:r>
              <w:r w:rsidRPr="00F32650">
                <w:rPr>
                  <w:rFonts w:ascii="Times New Roman" w:hAnsi="Times New Roman"/>
                  <w:i/>
                  <w:lang w:val="en-US"/>
                </w:rPr>
                <w:t>”</w:t>
              </w:r>
            </w:smartTag>
            <w:r w:rsidRPr="00F32650">
              <w:rPr>
                <w:rFonts w:ascii="Times New Roman" w:hAnsi="Times New Roman"/>
                <w:i/>
                <w:lang w:val="en-US"/>
              </w:rPr>
              <w:t>.</w:t>
            </w:r>
          </w:p>
        </w:tc>
        <w:tc>
          <w:tcPr>
            <w:tcW w:w="1985" w:type="dxa"/>
          </w:tcPr>
          <w:p w:rsidR="000C35A7" w:rsidRPr="00F32650" w:rsidRDefault="000C35A7" w:rsidP="008F52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C35A7" w:rsidRPr="00F32650" w:rsidRDefault="000C35A7" w:rsidP="008F52D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iunie</w:t>
            </w:r>
          </w:p>
        </w:tc>
        <w:tc>
          <w:tcPr>
            <w:tcW w:w="1851" w:type="dxa"/>
          </w:tcPr>
          <w:p w:rsidR="000C35A7" w:rsidRPr="00F32650" w:rsidRDefault="000C35A7" w:rsidP="008F52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32650">
              <w:rPr>
                <w:rFonts w:ascii="Times New Roman" w:hAnsi="Times New Roman"/>
                <w:lang w:val="en-US"/>
              </w:rPr>
              <w:t>Şeful</w:t>
            </w:r>
            <w:r>
              <w:rPr>
                <w:rFonts w:ascii="Times New Roman" w:hAnsi="Times New Roman"/>
                <w:lang w:val="en-US"/>
              </w:rPr>
              <w:t xml:space="preserve"> serviciul </w:t>
            </w:r>
            <w:r w:rsidRPr="00F32650">
              <w:rPr>
                <w:rFonts w:ascii="Times New Roman" w:hAnsi="Times New Roman"/>
                <w:lang w:val="en-US"/>
              </w:rPr>
              <w:t>Agricultură</w:t>
            </w:r>
            <w:r>
              <w:rPr>
                <w:rFonts w:ascii="Times New Roman" w:hAnsi="Times New Roman"/>
                <w:lang w:val="en-US"/>
              </w:rPr>
              <w:t xml:space="preserve"> relații funciare și cadastru, </w:t>
            </w:r>
          </w:p>
          <w:p w:rsidR="000C35A7" w:rsidRPr="00F32650" w:rsidRDefault="000C35A7" w:rsidP="008F52DF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F32650">
              <w:rPr>
                <w:rFonts w:ascii="Times New Roman" w:hAnsi="Times New Roman"/>
                <w:lang w:val="ro-RO"/>
              </w:rPr>
              <w:t>Şeful SSE</w:t>
            </w:r>
          </w:p>
        </w:tc>
        <w:tc>
          <w:tcPr>
            <w:tcW w:w="984" w:type="dxa"/>
          </w:tcPr>
          <w:p w:rsidR="000C35A7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C35A7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C35A7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C35A7" w:rsidRPr="006C1F1A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0C35A7" w:rsidRPr="003C59DC" w:rsidTr="006C1F1A">
        <w:tc>
          <w:tcPr>
            <w:tcW w:w="530" w:type="dxa"/>
          </w:tcPr>
          <w:p w:rsidR="000C35A7" w:rsidRPr="006C1F1A" w:rsidRDefault="000C35A7" w:rsidP="001C4F5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3581" w:type="dxa"/>
          </w:tcPr>
          <w:p w:rsidR="000C35A7" w:rsidRDefault="000C35A7" w:rsidP="00B6761C">
            <w:pPr>
              <w:spacing w:after="0" w:line="240" w:lineRule="auto"/>
              <w:rPr>
                <w:rFonts w:ascii="Times New Roman" w:hAnsi="Times New Roman"/>
                <w:i/>
                <w:lang w:val="ro-RO"/>
              </w:rPr>
            </w:pPr>
            <w:r>
              <w:rPr>
                <w:rFonts w:ascii="Times New Roman" w:hAnsi="Times New Roman"/>
                <w:lang w:val="en-US"/>
              </w:rPr>
              <w:t xml:space="preserve">1)  </w:t>
            </w:r>
            <w:r w:rsidRPr="006C1F1A">
              <w:rPr>
                <w:rFonts w:ascii="Times New Roman" w:hAnsi="Times New Roman"/>
                <w:lang w:val="en-US"/>
              </w:rPr>
              <w:t>Audierea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lang w:val="en-US"/>
              </w:rPr>
              <w:t>rapo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6C1F1A">
              <w:rPr>
                <w:rFonts w:ascii="Times New Roman" w:hAnsi="Times New Roman"/>
                <w:lang w:val="en-US"/>
              </w:rPr>
              <w:t>rt</w:t>
            </w:r>
            <w:r>
              <w:rPr>
                <w:rFonts w:ascii="Times New Roman" w:hAnsi="Times New Roman"/>
                <w:lang w:val="en-US"/>
              </w:rPr>
              <w:t>elor de activitate a serviciilor de protecție civilă ale CSE pe perioada 2026 an. și pregătirea către sezonul de iarnă</w:t>
            </w:r>
            <w:r w:rsidRPr="006C1F1A">
              <w:rPr>
                <w:rFonts w:ascii="Times New Roman" w:hAnsi="Times New Roman"/>
                <w:i/>
                <w:lang w:val="ro-RO"/>
              </w:rPr>
              <w:t>.</w:t>
            </w:r>
          </w:p>
          <w:p w:rsidR="000C35A7" w:rsidRPr="00F63ACE" w:rsidRDefault="000C35A7" w:rsidP="00B6761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2)  </w:t>
            </w:r>
            <w:r w:rsidRPr="006C1F1A">
              <w:rPr>
                <w:rFonts w:ascii="Times New Roman" w:hAnsi="Times New Roman"/>
                <w:lang w:val="en-US"/>
              </w:rPr>
              <w:t>Aprobarea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lang w:val="en-US"/>
              </w:rPr>
              <w:t>planului de activitate a C</w:t>
            </w:r>
            <w:r>
              <w:rPr>
                <w:rFonts w:ascii="Times New Roman" w:hAnsi="Times New Roman"/>
                <w:lang w:val="en-US"/>
              </w:rPr>
              <w:t xml:space="preserve">SE și protecției civile a raionului </w:t>
            </w:r>
            <w:r w:rsidRPr="006C1F1A">
              <w:rPr>
                <w:rFonts w:ascii="Times New Roman" w:hAnsi="Times New Roman"/>
                <w:lang w:val="en-US"/>
              </w:rPr>
              <w:t>pentru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6C1F1A">
              <w:rPr>
                <w:rFonts w:ascii="Times New Roman" w:hAnsi="Times New Roman"/>
                <w:lang w:val="en-US"/>
              </w:rPr>
              <w:t>anul 20</w:t>
            </w:r>
            <w:r w:rsidRPr="00BD307F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t>7</w:t>
            </w:r>
            <w:r w:rsidRPr="006C1F1A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985" w:type="dxa"/>
          </w:tcPr>
          <w:p w:rsidR="000C35A7" w:rsidRDefault="000C35A7" w:rsidP="008F52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C35A7" w:rsidRPr="006C1F1A" w:rsidRDefault="000C35A7" w:rsidP="008F52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noiembrie -</w:t>
            </w:r>
          </w:p>
          <w:p w:rsidR="000C35A7" w:rsidRPr="006C1F1A" w:rsidRDefault="000C35A7" w:rsidP="008F52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05E07">
              <w:rPr>
                <w:rFonts w:ascii="Times New Roman" w:hAnsi="Times New Roman"/>
                <w:lang w:val="en-US"/>
              </w:rPr>
              <w:t xml:space="preserve">       </w:t>
            </w:r>
            <w:r>
              <w:rPr>
                <w:rFonts w:ascii="Times New Roman" w:hAnsi="Times New Roman"/>
                <w:lang w:val="en-US"/>
              </w:rPr>
              <w:t>dec</w:t>
            </w:r>
            <w:r w:rsidRPr="006C1F1A">
              <w:rPr>
                <w:rFonts w:ascii="Times New Roman" w:hAnsi="Times New Roman"/>
                <w:lang w:val="en-US"/>
              </w:rPr>
              <w:t>embrie</w:t>
            </w:r>
          </w:p>
        </w:tc>
        <w:tc>
          <w:tcPr>
            <w:tcW w:w="1851" w:type="dxa"/>
          </w:tcPr>
          <w:p w:rsidR="000C35A7" w:rsidRDefault="000C35A7" w:rsidP="008F52DF">
            <w:pPr>
              <w:spacing w:after="0" w:line="240" w:lineRule="auto"/>
              <w:ind w:left="34" w:hanging="34"/>
              <w:rPr>
                <w:rFonts w:ascii="Times New Roman" w:hAnsi="Times New Roman"/>
                <w:lang w:val="en-US"/>
              </w:rPr>
            </w:pPr>
            <w:r w:rsidRPr="006C1F1A">
              <w:rPr>
                <w:rFonts w:ascii="Times New Roman" w:hAnsi="Times New Roman"/>
                <w:lang w:val="en-US"/>
              </w:rPr>
              <w:t>Şef</w:t>
            </w:r>
            <w:r>
              <w:rPr>
                <w:rFonts w:ascii="Times New Roman" w:hAnsi="Times New Roman"/>
                <w:lang w:val="en-US"/>
              </w:rPr>
              <w:t>ii</w:t>
            </w:r>
            <w:r w:rsidRPr="006C1F1A">
              <w:rPr>
                <w:rFonts w:ascii="Times New Roman" w:hAnsi="Times New Roman"/>
                <w:lang w:val="en-US"/>
              </w:rPr>
              <w:t xml:space="preserve"> al </w:t>
            </w:r>
            <w:r>
              <w:rPr>
                <w:rFonts w:ascii="Times New Roman" w:hAnsi="Times New Roman"/>
                <w:lang w:val="en-US"/>
              </w:rPr>
              <w:t xml:space="preserve">servicii PC </w:t>
            </w:r>
          </w:p>
          <w:p w:rsidR="000C35A7" w:rsidRPr="006C1F1A" w:rsidRDefault="000C35A7" w:rsidP="008F52DF">
            <w:pPr>
              <w:spacing w:after="0" w:line="240" w:lineRule="auto"/>
              <w:ind w:left="34" w:hanging="34"/>
              <w:rPr>
                <w:rFonts w:ascii="Times New Roman" w:hAnsi="Times New Roman"/>
                <w:lang w:val="en-US"/>
              </w:rPr>
            </w:pPr>
          </w:p>
          <w:p w:rsidR="000C35A7" w:rsidRPr="006C1F1A" w:rsidRDefault="000C35A7" w:rsidP="00F63AC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C1F1A">
              <w:rPr>
                <w:rFonts w:ascii="Times New Roman" w:hAnsi="Times New Roman"/>
                <w:lang w:val="en-US"/>
              </w:rPr>
              <w:t>Specialist superior al Secţiei A.P.</w:t>
            </w:r>
          </w:p>
          <w:p w:rsidR="000C35A7" w:rsidRPr="006C1F1A" w:rsidRDefault="000C35A7" w:rsidP="008F52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84" w:type="dxa"/>
          </w:tcPr>
          <w:p w:rsidR="000C35A7" w:rsidRPr="006C1F1A" w:rsidRDefault="000C35A7" w:rsidP="006C1F1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0C35A7" w:rsidRDefault="000C35A7" w:rsidP="00B5463C">
      <w:pPr>
        <w:spacing w:after="0" w:line="240" w:lineRule="auto"/>
        <w:rPr>
          <w:rFonts w:ascii="Times New Roman" w:hAnsi="Times New Roman"/>
          <w:lang w:val="ro-RO"/>
        </w:rPr>
      </w:pPr>
    </w:p>
    <w:p w:rsidR="000C35A7" w:rsidRDefault="000C35A7" w:rsidP="00B5463C">
      <w:pPr>
        <w:spacing w:after="0" w:line="240" w:lineRule="auto"/>
        <w:rPr>
          <w:rFonts w:ascii="Times New Roman" w:hAnsi="Times New Roman"/>
          <w:lang w:val="ro-RO"/>
        </w:rPr>
      </w:pPr>
    </w:p>
    <w:p w:rsidR="000C35A7" w:rsidRDefault="000C35A7" w:rsidP="00B5463C">
      <w:pPr>
        <w:spacing w:after="0" w:line="240" w:lineRule="auto"/>
        <w:rPr>
          <w:rFonts w:ascii="Times New Roman" w:hAnsi="Times New Roman"/>
          <w:lang w:val="ro-RO"/>
        </w:rPr>
      </w:pPr>
    </w:p>
    <w:p w:rsidR="000C35A7" w:rsidRPr="00B844DB" w:rsidRDefault="000C35A7" w:rsidP="00AE2C6E">
      <w:pPr>
        <w:spacing w:after="0" w:line="240" w:lineRule="auto"/>
        <w:rPr>
          <w:lang w:val="en-US"/>
        </w:rPr>
      </w:pPr>
      <w:r w:rsidRPr="00B844DB">
        <w:rPr>
          <w:rFonts w:ascii="Times New Roman" w:hAnsi="Times New Roman"/>
          <w:lang w:val="en-US"/>
        </w:rPr>
        <w:t>Specialist superior al SAP</w:t>
      </w:r>
      <w:r>
        <w:rPr>
          <w:rFonts w:ascii="Times New Roman" w:hAnsi="Times New Roman"/>
          <w:lang w:val="en-US"/>
        </w:rPr>
        <w:t>, secretarul</w:t>
      </w:r>
      <w:r w:rsidRPr="00805E07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CSE</w:t>
      </w:r>
      <w:r w:rsidRPr="00805E07">
        <w:rPr>
          <w:rFonts w:ascii="Times New Roman" w:hAnsi="Times New Roman"/>
          <w:lang w:val="en-US"/>
        </w:rPr>
        <w:t xml:space="preserve">            </w:t>
      </w:r>
      <w:r>
        <w:rPr>
          <w:rFonts w:ascii="Times New Roman" w:hAnsi="Times New Roman"/>
          <w:lang w:val="en-US"/>
        </w:rPr>
        <w:t xml:space="preserve">                     </w:t>
      </w:r>
      <w:r w:rsidRPr="00805E07">
        <w:rPr>
          <w:rFonts w:ascii="Times New Roman" w:hAnsi="Times New Roman"/>
          <w:lang w:val="en-US"/>
        </w:rPr>
        <w:t xml:space="preserve">   </w:t>
      </w:r>
      <w:r w:rsidRPr="00B844DB">
        <w:rPr>
          <w:rFonts w:ascii="Times New Roman" w:hAnsi="Times New Roman"/>
          <w:lang w:val="en-US"/>
        </w:rPr>
        <w:t>Ghenadi</w:t>
      </w:r>
      <w:r>
        <w:rPr>
          <w:rFonts w:ascii="Times New Roman" w:hAnsi="Times New Roman"/>
          <w:lang w:val="en-US"/>
        </w:rPr>
        <w:t xml:space="preserve">  </w:t>
      </w:r>
      <w:r w:rsidRPr="00B844DB"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  <w:lang w:val="en-US"/>
        </w:rPr>
        <w:t>EBOV</w:t>
      </w:r>
    </w:p>
    <w:sectPr w:rsidR="000C35A7" w:rsidRPr="00B844DB" w:rsidSect="00B844DB">
      <w:pgSz w:w="11906" w:h="16838"/>
      <w:pgMar w:top="993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634F"/>
    <w:rsid w:val="00041B6F"/>
    <w:rsid w:val="0008329B"/>
    <w:rsid w:val="000A1443"/>
    <w:rsid w:val="000A3D59"/>
    <w:rsid w:val="000A5CCD"/>
    <w:rsid w:val="000C35A7"/>
    <w:rsid w:val="000E16E0"/>
    <w:rsid w:val="000F684E"/>
    <w:rsid w:val="0010634F"/>
    <w:rsid w:val="00142F75"/>
    <w:rsid w:val="00164DF7"/>
    <w:rsid w:val="00196F6A"/>
    <w:rsid w:val="001B54B3"/>
    <w:rsid w:val="001C4F58"/>
    <w:rsid w:val="001D5E9A"/>
    <w:rsid w:val="001E3AB6"/>
    <w:rsid w:val="002063FA"/>
    <w:rsid w:val="00215C63"/>
    <w:rsid w:val="00221D8E"/>
    <w:rsid w:val="00231322"/>
    <w:rsid w:val="00256170"/>
    <w:rsid w:val="00256430"/>
    <w:rsid w:val="00274146"/>
    <w:rsid w:val="002761CF"/>
    <w:rsid w:val="002771CF"/>
    <w:rsid w:val="002775E1"/>
    <w:rsid w:val="0028564F"/>
    <w:rsid w:val="002D0274"/>
    <w:rsid w:val="00312662"/>
    <w:rsid w:val="00342E37"/>
    <w:rsid w:val="00375E50"/>
    <w:rsid w:val="003839AE"/>
    <w:rsid w:val="00383C2B"/>
    <w:rsid w:val="003A3E23"/>
    <w:rsid w:val="003C59DC"/>
    <w:rsid w:val="003F1A6C"/>
    <w:rsid w:val="004049C2"/>
    <w:rsid w:val="004236E0"/>
    <w:rsid w:val="00425D8C"/>
    <w:rsid w:val="00426B7F"/>
    <w:rsid w:val="00430B4B"/>
    <w:rsid w:val="00450474"/>
    <w:rsid w:val="0045186B"/>
    <w:rsid w:val="00471EB5"/>
    <w:rsid w:val="00472723"/>
    <w:rsid w:val="004C4CD7"/>
    <w:rsid w:val="004E22BD"/>
    <w:rsid w:val="005062B0"/>
    <w:rsid w:val="005475C9"/>
    <w:rsid w:val="00551165"/>
    <w:rsid w:val="0058799F"/>
    <w:rsid w:val="005A78BE"/>
    <w:rsid w:val="005C5F4C"/>
    <w:rsid w:val="005F57B8"/>
    <w:rsid w:val="005F71C8"/>
    <w:rsid w:val="006318AF"/>
    <w:rsid w:val="00677C93"/>
    <w:rsid w:val="00691954"/>
    <w:rsid w:val="00694189"/>
    <w:rsid w:val="006C1F1A"/>
    <w:rsid w:val="006C2040"/>
    <w:rsid w:val="006D126F"/>
    <w:rsid w:val="006F0C55"/>
    <w:rsid w:val="006F3377"/>
    <w:rsid w:val="00722D8B"/>
    <w:rsid w:val="00725455"/>
    <w:rsid w:val="007616E9"/>
    <w:rsid w:val="00775D59"/>
    <w:rsid w:val="00797A79"/>
    <w:rsid w:val="007A5E60"/>
    <w:rsid w:val="007B6181"/>
    <w:rsid w:val="007D0C72"/>
    <w:rsid w:val="007E3EC6"/>
    <w:rsid w:val="007E5B05"/>
    <w:rsid w:val="00805E07"/>
    <w:rsid w:val="00817316"/>
    <w:rsid w:val="00827258"/>
    <w:rsid w:val="00863C75"/>
    <w:rsid w:val="00867885"/>
    <w:rsid w:val="008841BF"/>
    <w:rsid w:val="00886B5C"/>
    <w:rsid w:val="008A4849"/>
    <w:rsid w:val="008E47E8"/>
    <w:rsid w:val="008F52DF"/>
    <w:rsid w:val="00904BE5"/>
    <w:rsid w:val="00960E9E"/>
    <w:rsid w:val="009861BE"/>
    <w:rsid w:val="009920C2"/>
    <w:rsid w:val="0099607F"/>
    <w:rsid w:val="009B2A0F"/>
    <w:rsid w:val="009B2EA3"/>
    <w:rsid w:val="009C2CC7"/>
    <w:rsid w:val="009E1087"/>
    <w:rsid w:val="009F3B18"/>
    <w:rsid w:val="00A0073F"/>
    <w:rsid w:val="00A400D0"/>
    <w:rsid w:val="00AA5698"/>
    <w:rsid w:val="00AB2C80"/>
    <w:rsid w:val="00AE2C6E"/>
    <w:rsid w:val="00B32E3F"/>
    <w:rsid w:val="00B47563"/>
    <w:rsid w:val="00B5463C"/>
    <w:rsid w:val="00B66859"/>
    <w:rsid w:val="00B6761C"/>
    <w:rsid w:val="00B81A0B"/>
    <w:rsid w:val="00B844DB"/>
    <w:rsid w:val="00B90B99"/>
    <w:rsid w:val="00B91E52"/>
    <w:rsid w:val="00B93834"/>
    <w:rsid w:val="00BA5917"/>
    <w:rsid w:val="00BC0B27"/>
    <w:rsid w:val="00BD307F"/>
    <w:rsid w:val="00BD37D6"/>
    <w:rsid w:val="00BE3900"/>
    <w:rsid w:val="00C30D97"/>
    <w:rsid w:val="00C326FE"/>
    <w:rsid w:val="00CC013B"/>
    <w:rsid w:val="00D20517"/>
    <w:rsid w:val="00D467DD"/>
    <w:rsid w:val="00D50655"/>
    <w:rsid w:val="00D724EA"/>
    <w:rsid w:val="00D81ED1"/>
    <w:rsid w:val="00D911FA"/>
    <w:rsid w:val="00DB1975"/>
    <w:rsid w:val="00DF19A4"/>
    <w:rsid w:val="00DF7D93"/>
    <w:rsid w:val="00E40A5E"/>
    <w:rsid w:val="00E41AF2"/>
    <w:rsid w:val="00E46308"/>
    <w:rsid w:val="00EB3D51"/>
    <w:rsid w:val="00EC1356"/>
    <w:rsid w:val="00EF713D"/>
    <w:rsid w:val="00F04D5D"/>
    <w:rsid w:val="00F05546"/>
    <w:rsid w:val="00F0568B"/>
    <w:rsid w:val="00F23423"/>
    <w:rsid w:val="00F32650"/>
    <w:rsid w:val="00F439D1"/>
    <w:rsid w:val="00F43D9F"/>
    <w:rsid w:val="00F54528"/>
    <w:rsid w:val="00F63ACE"/>
    <w:rsid w:val="00F7344D"/>
    <w:rsid w:val="00F838FE"/>
    <w:rsid w:val="00F90305"/>
    <w:rsid w:val="00F958CE"/>
    <w:rsid w:val="00FB37C9"/>
    <w:rsid w:val="00FB59E7"/>
    <w:rsid w:val="00FD36B1"/>
    <w:rsid w:val="00FD72AE"/>
    <w:rsid w:val="00FE0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0D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B618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833</TotalTime>
  <Pages>1</Pages>
  <Words>315</Words>
  <Characters>1801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73</cp:revision>
  <cp:lastPrinted>2025-11-13T12:16:00Z</cp:lastPrinted>
  <dcterms:created xsi:type="dcterms:W3CDTF">2016-12-01T05:01:00Z</dcterms:created>
  <dcterms:modified xsi:type="dcterms:W3CDTF">2025-11-13T13:22:00Z</dcterms:modified>
</cp:coreProperties>
</file>